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0B015" w14:textId="5D658445" w:rsidR="00E61E7E" w:rsidRPr="000330C3" w:rsidRDefault="00196E52" w:rsidP="000330C3">
      <w:pPr>
        <w:jc w:val="righ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6170B" wp14:editId="0860A625">
                <wp:simplePos x="0" y="0"/>
                <wp:positionH relativeFrom="column">
                  <wp:posOffset>508634</wp:posOffset>
                </wp:positionH>
                <wp:positionV relativeFrom="paragraph">
                  <wp:posOffset>459740</wp:posOffset>
                </wp:positionV>
                <wp:extent cx="1567815" cy="182880"/>
                <wp:effectExtent l="0" t="0" r="0" b="0"/>
                <wp:wrapNone/>
                <wp:docPr id="457363985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567815" cy="1828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90CB9EB" w14:textId="77777777" w:rsidR="00ED681A" w:rsidRDefault="00ED681A" w:rsidP="00ED681A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 Better Crewing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36170B"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6" type="#_x0000_t202" style="position:absolute;left:0;text-align:left;margin-left:40.05pt;margin-top:36.2pt;width:123.45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" filled="f" stroked="f">
                <o:lock v:ext="edit" shapetype="t"/>
                <v:textbox style="mso-fit-shape-to-text:t">
                  <w:txbxContent>
                    <w:p w14:paraId="490CB9EB" w14:textId="77777777" w:rsidR="00ED681A" w:rsidRDefault="00ED681A" w:rsidP="00ED681A">
                      <w:pPr>
                        <w:jc w:val="center"/>
                        <w:rPr>
                          <w:rFonts w:ascii="Arial Black" w:hAnsi="Arial Black"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 Better Crewing</w:t>
                      </w:r>
                    </w:p>
                  </w:txbxContent>
                </v:textbox>
              </v:shape>
            </w:pict>
          </mc:Fallback>
        </mc:AlternateContent>
      </w:r>
      <w:r w:rsidR="00ED681A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FE1102A" wp14:editId="747691E6">
                <wp:simplePos x="0" y="0"/>
                <wp:positionH relativeFrom="column">
                  <wp:posOffset>51435</wp:posOffset>
                </wp:positionH>
                <wp:positionV relativeFrom="paragraph">
                  <wp:posOffset>116840</wp:posOffset>
                </wp:positionV>
                <wp:extent cx="2796540" cy="640080"/>
                <wp:effectExtent l="0" t="0" r="0" b="0"/>
                <wp:wrapNone/>
                <wp:docPr id="943512507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96540" cy="6400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08C916C" w14:textId="77777777" w:rsidR="00ED681A" w:rsidRDefault="00ED681A" w:rsidP="00ED681A">
                            <w:pPr>
                              <w:jc w:val="center"/>
                              <w:rPr>
                                <w:rFonts w:ascii="Colonna MT" w:hAnsi="Colonna MT"/>
                                <w:color w:val="0000F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lonna MT" w:hAnsi="Colonna MT"/>
                                <w:color w:val="0000F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AB Crewing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1102A" id="WordArt 2" o:spid="_x0000_s1027" type="#_x0000_t202" style="position:absolute;left:0;text-align:left;margin-left:4.05pt;margin-top:9.2pt;width:220.2pt;height:50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" filled="f" stroked="f">
                <o:lock v:ext="edit" shapetype="t"/>
                <v:textbox style="mso-fit-shape-to-text:t">
                  <w:txbxContent>
                    <w:p w14:paraId="108C916C" w14:textId="77777777" w:rsidR="00ED681A" w:rsidRDefault="00ED681A" w:rsidP="00ED681A">
                      <w:pPr>
                        <w:jc w:val="center"/>
                        <w:rPr>
                          <w:rFonts w:ascii="Colonna MT" w:hAnsi="Colonna MT"/>
                          <w:color w:val="0000FF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lonna MT" w:hAnsi="Colonna MT"/>
                          <w:color w:val="0000FF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AB Crewing</w:t>
                      </w:r>
                    </w:p>
                  </w:txbxContent>
                </v:textbox>
              </v:shape>
            </w:pict>
          </mc:Fallback>
        </mc:AlternateContent>
      </w:r>
      <w:r w:rsidR="00CD3D51">
        <w:rPr>
          <w:noProof/>
        </w:rPr>
        <w:drawing>
          <wp:inline distT="0" distB="0" distL="0" distR="0" wp14:anchorId="3E1EB72B" wp14:editId="3B65D2F9">
            <wp:extent cx="1554480" cy="784860"/>
            <wp:effectExtent l="0" t="0" r="7620" b="0"/>
            <wp:docPr id="1" name="Picture 1" descr="ISO_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O_9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FE5CE" w14:textId="4DD1B827" w:rsidR="00E61E7E" w:rsidRDefault="00ED681A" w:rsidP="00E61E7E">
      <w:pPr>
        <w:rPr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5B78F1" wp14:editId="4ED1485B">
                <wp:simplePos x="0" y="0"/>
                <wp:positionH relativeFrom="column">
                  <wp:posOffset>51435</wp:posOffset>
                </wp:positionH>
                <wp:positionV relativeFrom="paragraph">
                  <wp:posOffset>19685</wp:posOffset>
                </wp:positionV>
                <wp:extent cx="5029200" cy="228600"/>
                <wp:effectExtent l="13335" t="13970" r="5715" b="5080"/>
                <wp:wrapNone/>
                <wp:docPr id="1341305715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29200" cy="2286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2CE9F4A" w14:textId="77777777" w:rsidR="00ED681A" w:rsidRPr="007D7DEF" w:rsidRDefault="00ED681A" w:rsidP="00ED681A">
                            <w:pPr>
                              <w:rPr>
                                <w:rFonts w:ascii="Lucida Fax" w:hAnsi="Lucida Fax"/>
                                <w:color w:val="000000"/>
                                <w:lang w:val="it-IT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7DEF">
                              <w:rPr>
                                <w:rFonts w:ascii="Lucida Fax" w:hAnsi="Lucida Fax"/>
                                <w:color w:val="000000"/>
                                <w:lang w:val="it-IT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Romania, Str. Pacii nr. 6, 900673, Constanta Tel:+40 241 551700</w:t>
                            </w:r>
                          </w:p>
                          <w:p w14:paraId="5BC1CE3F" w14:textId="77777777" w:rsidR="00ED681A" w:rsidRDefault="00ED681A" w:rsidP="00ED681A">
                            <w:pPr>
                              <w:rPr>
                                <w:rFonts w:ascii="Lucida Fax" w:hAnsi="Lucida Fax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ucida Fax" w:hAnsi="Lucida Fax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Fax: +40 241 618522, Email: office@abcrewing.com, www.abcrewing.com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B78F1" id="WordArt 3" o:spid="_x0000_s1028" type="#_x0000_t202" style="position:absolute;margin-left:4.05pt;margin-top:1.55pt;width:396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" filled="f" stroked="f">
                <o:lock v:ext="edit" shapetype="t"/>
                <v:textbox style="mso-fit-shape-to-text:t">
                  <w:txbxContent>
                    <w:p w14:paraId="52CE9F4A" w14:textId="77777777" w:rsidR="00ED681A" w:rsidRPr="007D7DEF" w:rsidRDefault="00ED681A" w:rsidP="00ED681A">
                      <w:pPr>
                        <w:rPr>
                          <w:rFonts w:ascii="Lucida Fax" w:hAnsi="Lucida Fax"/>
                          <w:color w:val="000000"/>
                          <w:lang w:val="it-IT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D7DEF">
                        <w:rPr>
                          <w:rFonts w:ascii="Lucida Fax" w:hAnsi="Lucida Fax"/>
                          <w:color w:val="000000"/>
                          <w:lang w:val="it-IT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Romania, Str. Pacii nr. 6, 900673, Constanta Tel:+40 241 551700</w:t>
                      </w:r>
                    </w:p>
                    <w:p w14:paraId="5BC1CE3F" w14:textId="77777777" w:rsidR="00ED681A" w:rsidRDefault="00ED681A" w:rsidP="00ED681A">
                      <w:pPr>
                        <w:rPr>
                          <w:rFonts w:ascii="Lucida Fax" w:hAnsi="Lucida Fax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ucida Fax" w:hAnsi="Lucida Fax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Fax: +40 241 618522, Email: office@abcrewing.com, www.abcrewing.com</w:t>
                      </w:r>
                    </w:p>
                  </w:txbxContent>
                </v:textbox>
              </v:shape>
            </w:pict>
          </mc:Fallback>
        </mc:AlternateContent>
      </w:r>
      <w:r w:rsidR="00CD3D5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3B9143" wp14:editId="44409DC4">
                <wp:simplePos x="0" y="0"/>
                <wp:positionH relativeFrom="column">
                  <wp:posOffset>51435</wp:posOffset>
                </wp:positionH>
                <wp:positionV relativeFrom="paragraph">
                  <wp:posOffset>4445</wp:posOffset>
                </wp:positionV>
                <wp:extent cx="585216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30562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.35pt" to="464.8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" strokeweight="3pt">
                <v:stroke linestyle="thinThin"/>
              </v:line>
            </w:pict>
          </mc:Fallback>
        </mc:AlternateContent>
      </w:r>
    </w:p>
    <w:p w14:paraId="66CFD0F2" w14:textId="77777777" w:rsidR="000330C3" w:rsidRDefault="000330C3" w:rsidP="00E61E7E">
      <w:pPr>
        <w:rPr>
          <w:sz w:val="24"/>
          <w:szCs w:val="24"/>
        </w:rPr>
      </w:pPr>
    </w:p>
    <w:p w14:paraId="4D8FCE32" w14:textId="77777777" w:rsidR="000330C3" w:rsidRPr="00C32B1F" w:rsidRDefault="000330C3" w:rsidP="00E61E7E">
      <w:pPr>
        <w:rPr>
          <w:sz w:val="24"/>
          <w:szCs w:val="24"/>
        </w:rPr>
      </w:pPr>
    </w:p>
    <w:p w14:paraId="20E63ECA" w14:textId="77777777" w:rsidR="000330C3" w:rsidRPr="00C32B1F" w:rsidRDefault="000330C3" w:rsidP="00E61E7E">
      <w:pPr>
        <w:rPr>
          <w:sz w:val="24"/>
          <w:szCs w:val="24"/>
        </w:rPr>
      </w:pPr>
    </w:p>
    <w:p w14:paraId="3C039111" w14:textId="77777777" w:rsidR="000330C3" w:rsidRDefault="000330C3" w:rsidP="00E61E7E">
      <w:pPr>
        <w:rPr>
          <w:sz w:val="24"/>
          <w:szCs w:val="24"/>
        </w:rPr>
      </w:pPr>
    </w:p>
    <w:p w14:paraId="77F34297" w14:textId="77777777" w:rsidR="007D7DEF" w:rsidRDefault="007D7DEF" w:rsidP="00E61E7E">
      <w:pPr>
        <w:rPr>
          <w:sz w:val="24"/>
          <w:szCs w:val="24"/>
        </w:rPr>
      </w:pPr>
    </w:p>
    <w:p w14:paraId="094CA179" w14:textId="77777777" w:rsidR="007D5951" w:rsidRDefault="007D5951" w:rsidP="007D5951">
      <w:pPr>
        <w:rPr>
          <w:b/>
          <w:bCs/>
          <w:sz w:val="24"/>
          <w:szCs w:val="24"/>
          <w:lang w:val="it-IT"/>
        </w:rPr>
      </w:pPr>
      <w:r w:rsidRPr="007D5951">
        <w:rPr>
          <w:b/>
          <w:bCs/>
          <w:sz w:val="24"/>
          <w:szCs w:val="24"/>
          <w:lang w:val="it-IT"/>
        </w:rPr>
        <w:t>Devino Ofițer Mai Repede: Programul Exclusiv de Cadeți NYK Line (Punte &amp; Mașină)</w:t>
      </w:r>
    </w:p>
    <w:p w14:paraId="1F39B814" w14:textId="77777777" w:rsidR="007D5951" w:rsidRPr="007D5951" w:rsidRDefault="007D5951" w:rsidP="007D5951">
      <w:pPr>
        <w:rPr>
          <w:b/>
          <w:bCs/>
          <w:sz w:val="24"/>
          <w:szCs w:val="24"/>
          <w:lang w:val="it-IT"/>
        </w:rPr>
      </w:pPr>
    </w:p>
    <w:p w14:paraId="6D5F1A3E" w14:textId="77777777" w:rsidR="007D5951" w:rsidRDefault="007D5951" w:rsidP="007D5951">
      <w:pPr>
        <w:rPr>
          <w:b/>
          <w:bCs/>
          <w:sz w:val="24"/>
          <w:szCs w:val="24"/>
          <w:lang w:val="it-IT"/>
        </w:rPr>
      </w:pPr>
    </w:p>
    <w:p w14:paraId="5BDB4BD6" w14:textId="27AB300D" w:rsidR="007D5951" w:rsidRPr="007D5951" w:rsidRDefault="007D5951" w:rsidP="007D5951">
      <w:pPr>
        <w:rPr>
          <w:sz w:val="24"/>
          <w:szCs w:val="24"/>
          <w:lang w:val="it-IT"/>
        </w:rPr>
      </w:pPr>
      <w:r w:rsidRPr="007D5951">
        <w:rPr>
          <w:b/>
          <w:bCs/>
          <w:sz w:val="24"/>
          <w:szCs w:val="24"/>
          <w:lang w:val="it-IT"/>
        </w:rPr>
        <w:t>Ești student în Anul 3 la Punte sau Mașină și ești gata să îți propulsezi cariera?</w:t>
      </w:r>
    </w:p>
    <w:p w14:paraId="06F94961" w14:textId="7EB785B0" w:rsidR="007D5951" w:rsidRPr="007D5951" w:rsidRDefault="007D5951" w:rsidP="007D5951">
      <w:pPr>
        <w:rPr>
          <w:sz w:val="24"/>
          <w:szCs w:val="24"/>
          <w:lang w:val="it-IT"/>
        </w:rPr>
      </w:pPr>
      <w:r w:rsidRPr="007D5951">
        <w:rPr>
          <w:b/>
          <w:bCs/>
          <w:sz w:val="24"/>
          <w:szCs w:val="24"/>
          <w:lang w:val="it-IT"/>
        </w:rPr>
        <w:t>AB Crewing</w:t>
      </w:r>
      <w:r w:rsidRPr="007D5951">
        <w:rPr>
          <w:sz w:val="24"/>
          <w:szCs w:val="24"/>
          <w:lang w:val="it-IT"/>
        </w:rPr>
        <w:t xml:space="preserve"> îți oferă un loc în Programul de Cadeți al companiei de navigație de elită, </w:t>
      </w:r>
      <w:r w:rsidRPr="007D5951">
        <w:rPr>
          <w:b/>
          <w:bCs/>
          <w:sz w:val="24"/>
          <w:szCs w:val="24"/>
          <w:lang w:val="it-IT"/>
        </w:rPr>
        <w:t>NYK Line</w:t>
      </w:r>
      <w:r w:rsidRPr="007D5951">
        <w:rPr>
          <w:sz w:val="24"/>
          <w:szCs w:val="24"/>
          <w:lang w:val="it-IT"/>
        </w:rPr>
        <w:t xml:space="preserve"> (Liderul Armatorilor din Japonia, cu 140 de ani de istorie</w:t>
      </w:r>
      <w:r w:rsidR="00A76460">
        <w:rPr>
          <w:sz w:val="24"/>
          <w:szCs w:val="24"/>
          <w:lang w:val="it-IT"/>
        </w:rPr>
        <w:t xml:space="preserve"> si unul din principalii oparatori de nave tip LNG</w:t>
      </w:r>
      <w:r w:rsidRPr="007D5951">
        <w:rPr>
          <w:sz w:val="24"/>
          <w:szCs w:val="24"/>
          <w:lang w:val="it-IT"/>
        </w:rPr>
        <w:t>).</w:t>
      </w:r>
    </w:p>
    <w:p w14:paraId="3AC7F803" w14:textId="77777777" w:rsidR="007D5951" w:rsidRPr="00A76460" w:rsidRDefault="007D5951" w:rsidP="007D5951">
      <w:pPr>
        <w:rPr>
          <w:b/>
          <w:bCs/>
          <w:sz w:val="24"/>
          <w:szCs w:val="24"/>
          <w:lang w:val="it-IT"/>
        </w:rPr>
      </w:pPr>
    </w:p>
    <w:p w14:paraId="2480D2A6" w14:textId="747EAD36" w:rsidR="007D5951" w:rsidRDefault="007D5951" w:rsidP="007D5951">
      <w:pPr>
        <w:rPr>
          <w:b/>
          <w:bCs/>
          <w:sz w:val="24"/>
          <w:szCs w:val="24"/>
        </w:rPr>
      </w:pPr>
      <w:r w:rsidRPr="007D5951">
        <w:rPr>
          <w:b/>
          <w:bCs/>
          <w:sz w:val="24"/>
          <w:szCs w:val="24"/>
        </w:rPr>
        <w:t xml:space="preserve">De </w:t>
      </w:r>
      <w:proofErr w:type="spellStart"/>
      <w:r w:rsidRPr="007D5951">
        <w:rPr>
          <w:b/>
          <w:bCs/>
          <w:sz w:val="24"/>
          <w:szCs w:val="24"/>
        </w:rPr>
        <w:t>ce</w:t>
      </w:r>
      <w:proofErr w:type="spellEnd"/>
      <w:r w:rsidRPr="007D5951">
        <w:rPr>
          <w:b/>
          <w:bCs/>
          <w:sz w:val="24"/>
          <w:szCs w:val="24"/>
        </w:rPr>
        <w:t xml:space="preserve"> </w:t>
      </w:r>
      <w:proofErr w:type="spellStart"/>
      <w:r w:rsidRPr="007D5951">
        <w:rPr>
          <w:b/>
          <w:bCs/>
          <w:sz w:val="24"/>
          <w:szCs w:val="24"/>
        </w:rPr>
        <w:t>este</w:t>
      </w:r>
      <w:proofErr w:type="spellEnd"/>
      <w:r w:rsidRPr="007D5951">
        <w:rPr>
          <w:b/>
          <w:bCs/>
          <w:sz w:val="24"/>
          <w:szCs w:val="24"/>
        </w:rPr>
        <w:t xml:space="preserve"> </w:t>
      </w:r>
      <w:proofErr w:type="spellStart"/>
      <w:r w:rsidRPr="007D5951">
        <w:rPr>
          <w:b/>
          <w:bCs/>
          <w:sz w:val="24"/>
          <w:szCs w:val="24"/>
        </w:rPr>
        <w:t>acest</w:t>
      </w:r>
      <w:proofErr w:type="spellEnd"/>
      <w:r w:rsidRPr="007D5951">
        <w:rPr>
          <w:b/>
          <w:bCs/>
          <w:sz w:val="24"/>
          <w:szCs w:val="24"/>
        </w:rPr>
        <w:t xml:space="preserve"> Program UNIC </w:t>
      </w:r>
      <w:proofErr w:type="spellStart"/>
      <w:r w:rsidRPr="007D5951">
        <w:rPr>
          <w:b/>
          <w:bCs/>
          <w:sz w:val="24"/>
          <w:szCs w:val="24"/>
        </w:rPr>
        <w:t>și</w:t>
      </w:r>
      <w:proofErr w:type="spellEnd"/>
      <w:r w:rsidRPr="007D5951">
        <w:rPr>
          <w:b/>
          <w:bCs/>
          <w:sz w:val="24"/>
          <w:szCs w:val="24"/>
        </w:rPr>
        <w:t xml:space="preserve"> VITAL </w:t>
      </w:r>
      <w:proofErr w:type="spellStart"/>
      <w:r w:rsidRPr="007D5951">
        <w:rPr>
          <w:b/>
          <w:bCs/>
          <w:sz w:val="24"/>
          <w:szCs w:val="24"/>
        </w:rPr>
        <w:t>pentru</w:t>
      </w:r>
      <w:proofErr w:type="spellEnd"/>
      <w:r w:rsidRPr="007D5951">
        <w:rPr>
          <w:b/>
          <w:bCs/>
          <w:sz w:val="24"/>
          <w:szCs w:val="24"/>
        </w:rPr>
        <w:t xml:space="preserve"> </w:t>
      </w:r>
      <w:proofErr w:type="spellStart"/>
      <w:r w:rsidRPr="007D5951">
        <w:rPr>
          <w:b/>
          <w:bCs/>
          <w:sz w:val="24"/>
          <w:szCs w:val="24"/>
        </w:rPr>
        <w:t>viitorul</w:t>
      </w:r>
      <w:proofErr w:type="spellEnd"/>
      <w:r w:rsidRPr="007D5951">
        <w:rPr>
          <w:b/>
          <w:bCs/>
          <w:sz w:val="24"/>
          <w:szCs w:val="24"/>
        </w:rPr>
        <w:t xml:space="preserve"> </w:t>
      </w:r>
      <w:proofErr w:type="spellStart"/>
      <w:r w:rsidRPr="007D5951">
        <w:rPr>
          <w:b/>
          <w:bCs/>
          <w:sz w:val="24"/>
          <w:szCs w:val="24"/>
        </w:rPr>
        <w:t>tău</w:t>
      </w:r>
      <w:proofErr w:type="spellEnd"/>
      <w:r w:rsidRPr="007D5951">
        <w:rPr>
          <w:b/>
          <w:bCs/>
          <w:sz w:val="24"/>
          <w:szCs w:val="24"/>
        </w:rPr>
        <w:t>?</w:t>
      </w:r>
    </w:p>
    <w:p w14:paraId="3AB44122" w14:textId="77777777" w:rsidR="007D5951" w:rsidRPr="007D5951" w:rsidRDefault="007D5951" w:rsidP="007D5951">
      <w:pPr>
        <w:rPr>
          <w:b/>
          <w:bCs/>
          <w:sz w:val="24"/>
          <w:szCs w:val="24"/>
        </w:rPr>
      </w:pPr>
    </w:p>
    <w:p w14:paraId="7D1DFDEC" w14:textId="77777777" w:rsidR="007D5951" w:rsidRPr="007D5951" w:rsidRDefault="007D5951" w:rsidP="007D5951">
      <w:pPr>
        <w:numPr>
          <w:ilvl w:val="0"/>
          <w:numId w:val="2"/>
        </w:numPr>
        <w:rPr>
          <w:sz w:val="24"/>
          <w:szCs w:val="24"/>
        </w:rPr>
      </w:pPr>
      <w:r w:rsidRPr="007D5951">
        <w:rPr>
          <w:b/>
          <w:bCs/>
          <w:sz w:val="24"/>
          <w:szCs w:val="24"/>
        </w:rPr>
        <w:t>START DE MAESTRU: 3 LUNI PE NAVĂ ȘCOALĂ DEDICATĂ!</w:t>
      </w:r>
    </w:p>
    <w:p w14:paraId="02A33BDA" w14:textId="77777777" w:rsidR="007D5951" w:rsidRPr="007D5951" w:rsidRDefault="007D5951" w:rsidP="007D5951">
      <w:pPr>
        <w:numPr>
          <w:ilvl w:val="1"/>
          <w:numId w:val="2"/>
        </w:numPr>
        <w:rPr>
          <w:sz w:val="24"/>
          <w:szCs w:val="24"/>
          <w:lang w:val="it-IT"/>
        </w:rPr>
      </w:pPr>
      <w:r w:rsidRPr="007D5951">
        <w:rPr>
          <w:sz w:val="24"/>
          <w:szCs w:val="24"/>
          <w:lang w:val="it-IT"/>
        </w:rPr>
        <w:t>Vei începe cu un stagiu intensiv de trei luni pe una dintre navele școală ale companiei.</w:t>
      </w:r>
    </w:p>
    <w:p w14:paraId="4B3BCA13" w14:textId="77777777" w:rsidR="007D5951" w:rsidRPr="007D5951" w:rsidRDefault="007D5951" w:rsidP="007D5951">
      <w:pPr>
        <w:numPr>
          <w:ilvl w:val="1"/>
          <w:numId w:val="2"/>
        </w:numPr>
        <w:rPr>
          <w:sz w:val="24"/>
          <w:szCs w:val="24"/>
          <w:lang w:val="it-IT"/>
        </w:rPr>
      </w:pPr>
      <w:r w:rsidRPr="007D5951">
        <w:rPr>
          <w:sz w:val="24"/>
          <w:szCs w:val="24"/>
          <w:lang w:val="it-IT"/>
        </w:rPr>
        <w:t xml:space="preserve">Vei fi sub mentoratul direct al unui </w:t>
      </w:r>
      <w:r w:rsidRPr="007D5951">
        <w:rPr>
          <w:b/>
          <w:bCs/>
          <w:sz w:val="24"/>
          <w:szCs w:val="24"/>
          <w:lang w:val="it-IT"/>
        </w:rPr>
        <w:t>Comandant</w:t>
      </w:r>
      <w:r w:rsidRPr="007D5951">
        <w:rPr>
          <w:sz w:val="24"/>
          <w:szCs w:val="24"/>
          <w:lang w:val="it-IT"/>
        </w:rPr>
        <w:t xml:space="preserve"> sau </w:t>
      </w:r>
      <w:r w:rsidRPr="007D5951">
        <w:rPr>
          <w:b/>
          <w:bCs/>
          <w:sz w:val="24"/>
          <w:szCs w:val="24"/>
          <w:lang w:val="it-IT"/>
        </w:rPr>
        <w:t>Șef Mecanic Instructor</w:t>
      </w:r>
      <w:r w:rsidRPr="007D5951">
        <w:rPr>
          <w:sz w:val="24"/>
          <w:szCs w:val="24"/>
          <w:lang w:val="it-IT"/>
        </w:rPr>
        <w:t xml:space="preserve"> dedicat exclusiv pregătirii tale. Înveți de la cei mai buni, pe o navă optimizată pentru studiu.</w:t>
      </w:r>
    </w:p>
    <w:p w14:paraId="4FC4175E" w14:textId="77777777" w:rsidR="007D5951" w:rsidRPr="007D5951" w:rsidRDefault="007D5951" w:rsidP="007D5951">
      <w:pPr>
        <w:numPr>
          <w:ilvl w:val="0"/>
          <w:numId w:val="2"/>
        </w:numPr>
        <w:rPr>
          <w:sz w:val="24"/>
          <w:szCs w:val="24"/>
        </w:rPr>
      </w:pPr>
      <w:r w:rsidRPr="007D5951">
        <w:rPr>
          <w:b/>
          <w:bCs/>
          <w:sz w:val="24"/>
          <w:szCs w:val="24"/>
        </w:rPr>
        <w:t>FLEXIBILITATE ACADEMICĂ MAXIMĂ</w:t>
      </w:r>
    </w:p>
    <w:p w14:paraId="30C1412C" w14:textId="77777777" w:rsidR="007D5951" w:rsidRPr="007D5951" w:rsidRDefault="007D5951" w:rsidP="007D5951">
      <w:pPr>
        <w:numPr>
          <w:ilvl w:val="1"/>
          <w:numId w:val="2"/>
        </w:numPr>
        <w:rPr>
          <w:sz w:val="24"/>
          <w:szCs w:val="24"/>
          <w:lang w:val="it-IT"/>
        </w:rPr>
      </w:pPr>
      <w:r w:rsidRPr="007D5951">
        <w:rPr>
          <w:sz w:val="24"/>
          <w:szCs w:val="24"/>
          <w:lang w:val="it-IT"/>
        </w:rPr>
        <w:t>Restul perioadei de cadet (Anul 3 și 4) se împarte flexibil în două stagii de ambarcare.</w:t>
      </w:r>
    </w:p>
    <w:p w14:paraId="00EE0E87" w14:textId="77777777" w:rsidR="007D5951" w:rsidRPr="007D5951" w:rsidRDefault="007D5951" w:rsidP="007D5951">
      <w:pPr>
        <w:numPr>
          <w:ilvl w:val="0"/>
          <w:numId w:val="2"/>
        </w:numPr>
        <w:rPr>
          <w:sz w:val="24"/>
          <w:szCs w:val="24"/>
        </w:rPr>
      </w:pPr>
      <w:r w:rsidRPr="007D5951">
        <w:rPr>
          <w:b/>
          <w:bCs/>
          <w:sz w:val="24"/>
          <w:szCs w:val="24"/>
        </w:rPr>
        <w:t>OBIECTIV ATINS ÎN VITEZĂ: BREVETUL DE OFIȚER!</w:t>
      </w:r>
    </w:p>
    <w:p w14:paraId="47B006D7" w14:textId="77777777" w:rsidR="007D5951" w:rsidRPr="007D5951" w:rsidRDefault="007D5951" w:rsidP="007D5951">
      <w:pPr>
        <w:numPr>
          <w:ilvl w:val="1"/>
          <w:numId w:val="2"/>
        </w:numPr>
        <w:rPr>
          <w:sz w:val="24"/>
          <w:szCs w:val="24"/>
          <w:lang w:val="it-IT"/>
        </w:rPr>
      </w:pPr>
      <w:r w:rsidRPr="007D5951">
        <w:rPr>
          <w:sz w:val="24"/>
          <w:szCs w:val="24"/>
          <w:lang w:val="it-IT"/>
        </w:rPr>
        <w:t xml:space="preserve">Datorită structurii noastre optimizate, vei obține </w:t>
      </w:r>
      <w:r w:rsidRPr="007D5951">
        <w:rPr>
          <w:b/>
          <w:bCs/>
          <w:sz w:val="24"/>
          <w:szCs w:val="24"/>
          <w:lang w:val="it-IT"/>
        </w:rPr>
        <w:t>Brevetul de Ofițer la scurt timp după examenul de licență</w:t>
      </w:r>
      <w:r w:rsidRPr="007D5951">
        <w:rPr>
          <w:sz w:val="24"/>
          <w:szCs w:val="24"/>
          <w:lang w:val="it-IT"/>
        </w:rPr>
        <w:t>. Nu mai aștepta!</w:t>
      </w:r>
    </w:p>
    <w:p w14:paraId="47034FFB" w14:textId="77777777" w:rsidR="007D5951" w:rsidRPr="007D5951" w:rsidRDefault="007D5951" w:rsidP="007D5951">
      <w:pPr>
        <w:rPr>
          <w:sz w:val="24"/>
          <w:szCs w:val="24"/>
          <w:lang w:val="it-IT"/>
        </w:rPr>
      </w:pPr>
      <w:r w:rsidRPr="007D5951">
        <w:rPr>
          <w:sz w:val="24"/>
          <w:szCs w:val="24"/>
          <w:lang w:val="it-IT"/>
        </w:rPr>
        <w:t xml:space="preserve">Alege prestigiul, alege calitatea, alege </w:t>
      </w:r>
      <w:r w:rsidRPr="007D5951">
        <w:rPr>
          <w:b/>
          <w:bCs/>
          <w:sz w:val="24"/>
          <w:szCs w:val="24"/>
          <w:lang w:val="it-IT"/>
        </w:rPr>
        <w:t>NYK Line</w:t>
      </w:r>
      <w:r w:rsidRPr="007D5951">
        <w:rPr>
          <w:sz w:val="24"/>
          <w:szCs w:val="24"/>
          <w:lang w:val="it-IT"/>
        </w:rPr>
        <w:t xml:space="preserve"> – o companie care a sărbătorit 21 de ani de activitate în România.</w:t>
      </w:r>
    </w:p>
    <w:p w14:paraId="1F25C770" w14:textId="77777777" w:rsidR="00B54CE4" w:rsidRDefault="00B54CE4" w:rsidP="007D5951">
      <w:pPr>
        <w:rPr>
          <w:b/>
          <w:bCs/>
          <w:sz w:val="24"/>
          <w:szCs w:val="24"/>
          <w:lang w:val="it-IT"/>
        </w:rPr>
      </w:pPr>
    </w:p>
    <w:p w14:paraId="6520285F" w14:textId="10CCE2CF" w:rsidR="007D5951" w:rsidRPr="007D5951" w:rsidRDefault="007D5951" w:rsidP="007D5951">
      <w:pPr>
        <w:rPr>
          <w:sz w:val="24"/>
          <w:szCs w:val="24"/>
          <w:lang w:val="it-IT"/>
        </w:rPr>
      </w:pPr>
      <w:r w:rsidRPr="007D5951">
        <w:rPr>
          <w:b/>
          <w:bCs/>
          <w:sz w:val="24"/>
          <w:szCs w:val="24"/>
          <w:lang w:val="it-IT"/>
        </w:rPr>
        <w:t>Ia decizia care îți va defini cariera!</w:t>
      </w:r>
    </w:p>
    <w:p w14:paraId="4B060DCE" w14:textId="77777777" w:rsidR="007D5951" w:rsidRDefault="007D5951" w:rsidP="007D5951">
      <w:pPr>
        <w:rPr>
          <w:b/>
          <w:bCs/>
          <w:sz w:val="24"/>
          <w:szCs w:val="24"/>
          <w:lang w:val="it-IT"/>
        </w:rPr>
      </w:pPr>
    </w:p>
    <w:p w14:paraId="1DB9BCB3" w14:textId="2AB4C89F" w:rsidR="007D5951" w:rsidRDefault="007D5951" w:rsidP="007D5951">
      <w:pPr>
        <w:rPr>
          <w:b/>
          <w:bCs/>
          <w:sz w:val="24"/>
          <w:szCs w:val="24"/>
          <w:lang w:val="it-IT"/>
        </w:rPr>
      </w:pPr>
      <w:r w:rsidRPr="007D5951">
        <w:rPr>
          <w:b/>
          <w:bCs/>
          <w:sz w:val="24"/>
          <w:szCs w:val="24"/>
          <w:lang w:val="it-IT"/>
        </w:rPr>
        <w:t>Asigură-ți locul în program! Aplică acum l</w:t>
      </w:r>
      <w:r w:rsidRPr="007D5951">
        <w:rPr>
          <w:b/>
          <w:bCs/>
          <w:sz w:val="24"/>
          <w:szCs w:val="24"/>
          <w:lang w:val="it-IT"/>
        </w:rPr>
        <w:t>a</w:t>
      </w:r>
      <w:r>
        <w:rPr>
          <w:b/>
          <w:bCs/>
          <w:sz w:val="24"/>
          <w:szCs w:val="24"/>
          <w:lang w:val="it-IT"/>
        </w:rPr>
        <w:t xml:space="preserve"> </w:t>
      </w:r>
      <w:hyperlink r:id="rId6" w:history="1">
        <w:r w:rsidRPr="00EF3AD5">
          <w:rPr>
            <w:rStyle w:val="Hyperlink"/>
            <w:b/>
            <w:bCs/>
            <w:sz w:val="24"/>
            <w:szCs w:val="24"/>
            <w:lang w:val="it-IT"/>
          </w:rPr>
          <w:t>office@abcrewing.com</w:t>
        </w:r>
      </w:hyperlink>
      <w:r>
        <w:rPr>
          <w:b/>
          <w:bCs/>
          <w:sz w:val="24"/>
          <w:szCs w:val="24"/>
          <w:lang w:val="it-IT"/>
        </w:rPr>
        <w:t xml:space="preserve"> sau telefon 0241 551700.</w:t>
      </w:r>
    </w:p>
    <w:p w14:paraId="3046CC1B" w14:textId="77777777" w:rsidR="007D5951" w:rsidRDefault="007D5951" w:rsidP="007D5951">
      <w:pPr>
        <w:rPr>
          <w:b/>
          <w:bCs/>
          <w:sz w:val="24"/>
          <w:szCs w:val="24"/>
          <w:lang w:val="it-IT"/>
        </w:rPr>
      </w:pPr>
    </w:p>
    <w:p w14:paraId="06F12384" w14:textId="2AD74C8E" w:rsidR="00A76460" w:rsidRDefault="00A76460" w:rsidP="007D5951">
      <w:pPr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Sesiunea de interviuri se va desfasura in perioada 21-27 Noiembrie!</w:t>
      </w:r>
    </w:p>
    <w:p w14:paraId="5F8295B1" w14:textId="77777777" w:rsidR="00A76460" w:rsidRDefault="00A76460" w:rsidP="007D5951">
      <w:pPr>
        <w:rPr>
          <w:b/>
          <w:bCs/>
          <w:sz w:val="24"/>
          <w:szCs w:val="24"/>
          <w:lang w:val="it-IT"/>
        </w:rPr>
      </w:pPr>
    </w:p>
    <w:p w14:paraId="4E8A930F" w14:textId="77777777" w:rsidR="00A76460" w:rsidRDefault="00A76460" w:rsidP="007D5951">
      <w:pPr>
        <w:rPr>
          <w:b/>
          <w:bCs/>
          <w:sz w:val="24"/>
          <w:szCs w:val="24"/>
          <w:lang w:val="it-IT"/>
        </w:rPr>
      </w:pPr>
    </w:p>
    <w:p w14:paraId="0FBCEF3D" w14:textId="6379E9DA" w:rsidR="00BE7884" w:rsidRDefault="00BE7884" w:rsidP="007D5951">
      <w:pPr>
        <w:rPr>
          <w:b/>
          <w:bCs/>
          <w:sz w:val="24"/>
          <w:szCs w:val="24"/>
          <w:lang w:val="it-IT"/>
        </w:rPr>
      </w:pPr>
      <w:hyperlink r:id="rId7" w:history="1">
        <w:r w:rsidRPr="00EF3AD5">
          <w:rPr>
            <w:rStyle w:val="Hyperlink"/>
            <w:b/>
            <w:bCs/>
            <w:sz w:val="24"/>
            <w:szCs w:val="24"/>
            <w:lang w:val="it-IT"/>
          </w:rPr>
          <w:t>https://www.nyk.com/english/</w:t>
        </w:r>
      </w:hyperlink>
    </w:p>
    <w:p w14:paraId="60074302" w14:textId="04AD3262" w:rsidR="00BE7884" w:rsidRDefault="00BE7884" w:rsidP="007D5951">
      <w:pPr>
        <w:rPr>
          <w:b/>
          <w:bCs/>
          <w:sz w:val="24"/>
          <w:szCs w:val="24"/>
          <w:lang w:val="it-IT"/>
        </w:rPr>
      </w:pPr>
      <w:hyperlink r:id="rId8" w:history="1">
        <w:r w:rsidRPr="00EF3AD5">
          <w:rPr>
            <w:rStyle w:val="Hyperlink"/>
            <w:b/>
            <w:bCs/>
            <w:sz w:val="24"/>
            <w:szCs w:val="24"/>
            <w:lang w:val="it-IT"/>
          </w:rPr>
          <w:t>https://www.nyksm.com.sg/</w:t>
        </w:r>
      </w:hyperlink>
    </w:p>
    <w:p w14:paraId="59E4FA44" w14:textId="77777777" w:rsidR="00BE7884" w:rsidRDefault="00BE7884" w:rsidP="007D5951">
      <w:pPr>
        <w:rPr>
          <w:b/>
          <w:bCs/>
          <w:sz w:val="24"/>
          <w:szCs w:val="24"/>
          <w:lang w:val="it-IT"/>
        </w:rPr>
      </w:pPr>
    </w:p>
    <w:p w14:paraId="52005468" w14:textId="77777777" w:rsidR="007D5951" w:rsidRPr="007D5951" w:rsidRDefault="007D5951" w:rsidP="007D5951">
      <w:pPr>
        <w:rPr>
          <w:sz w:val="24"/>
          <w:szCs w:val="24"/>
          <w:lang w:val="it-IT"/>
        </w:rPr>
      </w:pPr>
    </w:p>
    <w:p w14:paraId="13419EB9" w14:textId="77777777" w:rsidR="00295802" w:rsidRDefault="00295802" w:rsidP="00E61E7E">
      <w:pPr>
        <w:rPr>
          <w:sz w:val="24"/>
          <w:szCs w:val="24"/>
          <w:lang w:val="it-IT"/>
        </w:rPr>
      </w:pPr>
    </w:p>
    <w:p w14:paraId="6D483B61" w14:textId="77777777" w:rsidR="00295802" w:rsidRPr="00295802" w:rsidRDefault="00295802" w:rsidP="00E61E7E">
      <w:pPr>
        <w:rPr>
          <w:sz w:val="24"/>
          <w:szCs w:val="24"/>
          <w:lang w:val="it-IT"/>
        </w:rPr>
      </w:pPr>
    </w:p>
    <w:sectPr w:rsidR="00295802" w:rsidRPr="00295802" w:rsidSect="00E85447">
      <w:pgSz w:w="11909" w:h="16834" w:code="9"/>
      <w:pgMar w:top="72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27C86"/>
    <w:multiLevelType w:val="singleLevel"/>
    <w:tmpl w:val="D1123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6E405C0F"/>
    <w:multiLevelType w:val="multilevel"/>
    <w:tmpl w:val="C4301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4968434">
    <w:abstractNumId w:val="0"/>
  </w:num>
  <w:num w:numId="2" w16cid:durableId="1106191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1A"/>
    <w:rsid w:val="000330C3"/>
    <w:rsid w:val="00163198"/>
    <w:rsid w:val="00196E52"/>
    <w:rsid w:val="00295802"/>
    <w:rsid w:val="0042298B"/>
    <w:rsid w:val="007D5951"/>
    <w:rsid w:val="007D7DEF"/>
    <w:rsid w:val="00886D28"/>
    <w:rsid w:val="00A76460"/>
    <w:rsid w:val="00B54CE4"/>
    <w:rsid w:val="00BE7884"/>
    <w:rsid w:val="00C32B1F"/>
    <w:rsid w:val="00CD3D51"/>
    <w:rsid w:val="00CF0687"/>
    <w:rsid w:val="00D5003C"/>
    <w:rsid w:val="00E61E7E"/>
    <w:rsid w:val="00E85447"/>
    <w:rsid w:val="00ED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210D9C"/>
  <w15:docId w15:val="{01FA62B2-E852-4752-B6C1-4DADF337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</w:rPr>
  </w:style>
  <w:style w:type="character" w:styleId="Hyperlink">
    <w:name w:val="Hyperlink"/>
    <w:basedOn w:val="DefaultParagraphFont"/>
    <w:uiPriority w:val="99"/>
    <w:unhideWhenUsed/>
    <w:rsid w:val="007D59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9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ksm.com.s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yk.com/englis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abcrewing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y%20Drive\AB%20Crewing\diverse\Antet%20ISO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ISO 1</Template>
  <TotalTime>47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Sirs,</vt:lpstr>
    </vt:vector>
  </TitlesOfParts>
  <Company>Donau Sea Link SA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Sirs,</dc:title>
  <dc:creator>Florin</dc:creator>
  <cp:lastModifiedBy>Florin Urziceanu</cp:lastModifiedBy>
  <cp:revision>7</cp:revision>
  <cp:lastPrinted>2002-05-21T16:13:00Z</cp:lastPrinted>
  <dcterms:created xsi:type="dcterms:W3CDTF">2025-11-14T09:56:00Z</dcterms:created>
  <dcterms:modified xsi:type="dcterms:W3CDTF">2025-11-14T10:42:00Z</dcterms:modified>
</cp:coreProperties>
</file>